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EF" w:rsidRPr="003D19EF" w:rsidRDefault="008A1D92" w:rsidP="003D19EF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i/>
          <w:spacing w:val="25"/>
          <w:sz w:val="36"/>
          <w:szCs w:val="36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4A547" wp14:editId="23AD90F4">
                <wp:simplePos x="0" y="0"/>
                <wp:positionH relativeFrom="margin">
                  <wp:posOffset>-116267</wp:posOffset>
                </wp:positionH>
                <wp:positionV relativeFrom="paragraph">
                  <wp:posOffset>4362</wp:posOffset>
                </wp:positionV>
                <wp:extent cx="2082092" cy="794479"/>
                <wp:effectExtent l="0" t="0" r="0" b="571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092" cy="79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6FA" w:rsidRDefault="0098576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1B79776" wp14:editId="6D1FCFAB">
                                  <wp:extent cx="1896029" cy="722671"/>
                                  <wp:effectExtent l="0" t="0" r="9525" b="127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250" cy="733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A54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9.15pt;margin-top:.35pt;width:163.95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" fillcolor="white [3201]" stroked="f" strokeweight=".5pt">
                <v:textbox>
                  <w:txbxContent>
                    <w:p w:rsidR="003176FA" w:rsidRDefault="0098576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1B79776" wp14:editId="6D1FCFAB">
                            <wp:extent cx="1896029" cy="722671"/>
                            <wp:effectExtent l="0" t="0" r="9525" b="127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250" cy="733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6FA">
        <w:rPr>
          <w:rFonts w:ascii="Arial" w:eastAsia="Times New Roman" w:hAnsi="Arial" w:cs="Times New Roman"/>
          <w:b/>
          <w:i/>
          <w:spacing w:val="25"/>
          <w:sz w:val="36"/>
          <w:szCs w:val="36"/>
          <w:lang w:eastAsia="de-DE"/>
        </w:rPr>
        <w:tab/>
      </w:r>
    </w:p>
    <w:p w:rsidR="003D19EF" w:rsidRPr="003D19EF" w:rsidRDefault="008A1D92" w:rsidP="003D19E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98576D">
        <w:rPr>
          <w:rFonts w:ascii="Arial" w:eastAsia="Times New Roman" w:hAnsi="Arial" w:cs="Times New Roman"/>
          <w:b/>
          <w:i/>
          <w:noProof/>
          <w:spacing w:val="25"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B2DF4F" wp14:editId="7CF2ED56">
                <wp:simplePos x="0" y="0"/>
                <wp:positionH relativeFrom="column">
                  <wp:posOffset>3414395</wp:posOffset>
                </wp:positionH>
                <wp:positionV relativeFrom="paragraph">
                  <wp:posOffset>25400</wp:posOffset>
                </wp:positionV>
                <wp:extent cx="2767965" cy="639445"/>
                <wp:effectExtent l="0" t="0" r="0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6D" w:rsidRDefault="00AF2223" w:rsidP="00AF222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22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Sonderpädagogisches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AF22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Bildungs- und Beratungszentrum</w:t>
                            </w:r>
                          </w:p>
                          <w:p w:rsidR="00AF2223" w:rsidRPr="00AF2223" w:rsidRDefault="00AF2223" w:rsidP="00AF222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mit dem Förderschwerpunkt Geistige 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DF4F" id="Textfeld 2" o:spid="_x0000_s1027" type="#_x0000_t202" style="position:absolute;margin-left:268.85pt;margin-top:2pt;width:217.95pt;height:5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" stroked="f">
                <v:textbox>
                  <w:txbxContent>
                    <w:p w:rsidR="0098576D" w:rsidRDefault="00AF2223" w:rsidP="00AF222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2223">
                        <w:rPr>
                          <w:rFonts w:ascii="Arial" w:hAnsi="Arial" w:cs="Arial"/>
                          <w:sz w:val="24"/>
                          <w:szCs w:val="24"/>
                        </w:rPr>
                        <w:t>Sonderpädagogisches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AF2223">
                        <w:rPr>
                          <w:rFonts w:ascii="Arial" w:hAnsi="Arial" w:cs="Arial"/>
                          <w:sz w:val="24"/>
                          <w:szCs w:val="24"/>
                        </w:rPr>
                        <w:t>Bildungs- und Beratungszentrum</w:t>
                      </w:r>
                    </w:p>
                    <w:p w:rsidR="00AF2223" w:rsidRPr="00AF2223" w:rsidRDefault="00AF2223" w:rsidP="00AF222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mit dem Förderschwerpunkt Geistige Entwicklung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19EF" w:rsidRPr="003D19EF" w:rsidRDefault="003D19EF" w:rsidP="003D19E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3176FA" w:rsidRDefault="003176FA" w:rsidP="003D19EF">
      <w:pPr>
        <w:tabs>
          <w:tab w:val="left" w:pos="4537"/>
          <w:tab w:val="left" w:pos="5529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u w:val="single"/>
          <w:lang w:eastAsia="de-DE"/>
        </w:rPr>
      </w:pPr>
    </w:p>
    <w:p w:rsidR="003176FA" w:rsidRDefault="003176FA" w:rsidP="003D19EF">
      <w:pPr>
        <w:tabs>
          <w:tab w:val="left" w:pos="4537"/>
          <w:tab w:val="left" w:pos="5529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u w:val="single"/>
          <w:lang w:eastAsia="de-DE"/>
        </w:rPr>
      </w:pPr>
    </w:p>
    <w:p w:rsidR="003176FA" w:rsidRDefault="003176FA" w:rsidP="003D19EF">
      <w:pPr>
        <w:tabs>
          <w:tab w:val="left" w:pos="4537"/>
          <w:tab w:val="left" w:pos="5529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u w:val="single"/>
          <w:lang w:eastAsia="de-DE"/>
        </w:rPr>
      </w:pPr>
    </w:p>
    <w:p w:rsidR="003176FA" w:rsidRDefault="003176FA" w:rsidP="003D19EF">
      <w:pPr>
        <w:tabs>
          <w:tab w:val="left" w:pos="4537"/>
          <w:tab w:val="left" w:pos="5529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u w:val="single"/>
          <w:lang w:eastAsia="de-DE"/>
        </w:rPr>
      </w:pPr>
    </w:p>
    <w:p w:rsidR="003D19EF" w:rsidRPr="003D19EF" w:rsidRDefault="003D19EF" w:rsidP="003D19EF">
      <w:pPr>
        <w:tabs>
          <w:tab w:val="left" w:pos="4537"/>
          <w:tab w:val="left" w:pos="5529"/>
        </w:tabs>
        <w:spacing w:after="0" w:line="240" w:lineRule="auto"/>
        <w:rPr>
          <w:rFonts w:ascii="Arial" w:eastAsia="Times New Roman" w:hAnsi="Arial" w:cs="Times New Roman"/>
          <w:smallCaps/>
          <w:sz w:val="24"/>
          <w:szCs w:val="24"/>
          <w:lang w:eastAsia="de-DE"/>
        </w:rPr>
      </w:pPr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Wittum-Schule </w:t>
      </w:r>
      <w:r w:rsidR="00AF2223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  </w:t>
      </w:r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 </w:t>
      </w:r>
      <w:proofErr w:type="spellStart"/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>Wittumweg</w:t>
      </w:r>
      <w:proofErr w:type="spellEnd"/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 17  </w:t>
      </w:r>
      <w:r w:rsidR="00440180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  </w:t>
      </w:r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>78713</w:t>
      </w:r>
      <w:r w:rsidR="00AF2223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 xml:space="preserve"> </w:t>
      </w:r>
      <w:r w:rsidRPr="003D19EF">
        <w:rPr>
          <w:rFonts w:ascii="Arial" w:eastAsia="Times New Roman" w:hAnsi="Arial" w:cs="Times New Roman"/>
          <w:sz w:val="16"/>
          <w:szCs w:val="16"/>
          <w:u w:val="single"/>
          <w:lang w:eastAsia="de-DE"/>
        </w:rPr>
        <w:t>Schramberg</w:t>
      </w:r>
      <w:r w:rsidRPr="003D19EF">
        <w:rPr>
          <w:rFonts w:ascii="Arial" w:eastAsia="Times New Roman" w:hAnsi="Arial" w:cs="Times New Roman"/>
          <w:sz w:val="16"/>
          <w:szCs w:val="16"/>
          <w:lang w:eastAsia="de-DE"/>
        </w:rPr>
        <w:tab/>
      </w:r>
      <w:r w:rsidRPr="003D19EF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78713 Schramberg, den </w:t>
      </w:r>
      <w:r w:rsidRPr="003D19EF">
        <w:rPr>
          <w:rFonts w:ascii="Arial" w:eastAsia="Times New Roman" w:hAnsi="Arial" w:cs="Times New Roman"/>
          <w:sz w:val="24"/>
          <w:szCs w:val="24"/>
          <w:lang w:eastAsia="de-DE"/>
        </w:rPr>
        <w:fldChar w:fldCharType="begin"/>
      </w:r>
      <w:r w:rsidRPr="003D19EF">
        <w:rPr>
          <w:rFonts w:ascii="Arial" w:eastAsia="Times New Roman" w:hAnsi="Arial" w:cs="Times New Roman"/>
          <w:sz w:val="24"/>
          <w:szCs w:val="24"/>
          <w:lang w:eastAsia="de-DE"/>
        </w:rPr>
        <w:instrText xml:space="preserve"> TIME \@ "dd.MM.yyyy" </w:instrText>
      </w:r>
      <w:r w:rsidRPr="003D19EF">
        <w:rPr>
          <w:rFonts w:ascii="Arial" w:eastAsia="Times New Roman" w:hAnsi="Arial" w:cs="Times New Roman"/>
          <w:sz w:val="24"/>
          <w:szCs w:val="24"/>
          <w:lang w:eastAsia="de-DE"/>
        </w:rPr>
        <w:fldChar w:fldCharType="separate"/>
      </w:r>
      <w:r w:rsidR="00B01AE3">
        <w:rPr>
          <w:rFonts w:ascii="Arial" w:eastAsia="Times New Roman" w:hAnsi="Arial" w:cs="Times New Roman"/>
          <w:noProof/>
          <w:sz w:val="24"/>
          <w:szCs w:val="24"/>
          <w:lang w:eastAsia="de-DE"/>
        </w:rPr>
        <w:t>07.06.2024</w:t>
      </w:r>
      <w:r w:rsidRPr="003D19EF">
        <w:rPr>
          <w:rFonts w:ascii="Arial" w:eastAsia="Times New Roman" w:hAnsi="Arial" w:cs="Times New Roman"/>
          <w:sz w:val="24"/>
          <w:szCs w:val="24"/>
          <w:lang w:eastAsia="de-DE"/>
        </w:rPr>
        <w:fldChar w:fldCharType="end"/>
      </w:r>
    </w:p>
    <w:p w:rsidR="003D19EF" w:rsidRPr="003D19EF" w:rsidRDefault="003D19EF" w:rsidP="003D19EF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mallCaps/>
          <w:sz w:val="24"/>
          <w:szCs w:val="24"/>
          <w:lang w:val="en-US" w:eastAsia="de-DE"/>
        </w:rPr>
      </w:pPr>
      <w:r w:rsidRPr="003D19EF">
        <w:rPr>
          <w:rFonts w:ascii="Arial" w:eastAsia="Times New Roman" w:hAnsi="Arial" w:cs="Times New Roman"/>
          <w:smallCaps/>
          <w:sz w:val="24"/>
          <w:szCs w:val="24"/>
          <w:lang w:eastAsia="de-DE"/>
        </w:rPr>
        <w:tab/>
      </w:r>
      <w:r w:rsidRPr="003D19EF">
        <w:rPr>
          <w:rFonts w:ascii="Arial" w:eastAsia="Times New Roman" w:hAnsi="Arial" w:cs="Times New Roman"/>
          <w:smallCaps/>
          <w:sz w:val="24"/>
          <w:szCs w:val="24"/>
          <w:lang w:eastAsia="de-DE"/>
        </w:rPr>
        <w:tab/>
      </w:r>
      <w:r w:rsidRPr="00AF2223">
        <w:rPr>
          <w:rFonts w:ascii="Arial" w:eastAsia="Times New Roman" w:hAnsi="Arial" w:cs="Times New Roman"/>
          <w:sz w:val="24"/>
          <w:szCs w:val="24"/>
          <w:lang w:val="en-US" w:eastAsia="de-DE"/>
        </w:rPr>
        <w:t>Tel.</w:t>
      </w:r>
      <w:r w:rsidRPr="003D19EF">
        <w:rPr>
          <w:rFonts w:ascii="Arial" w:eastAsia="Times New Roman" w:hAnsi="Arial" w:cs="Times New Roman"/>
          <w:smallCaps/>
          <w:sz w:val="24"/>
          <w:szCs w:val="24"/>
          <w:lang w:val="en-US" w:eastAsia="de-DE"/>
        </w:rPr>
        <w:t>: 07422/53330</w:t>
      </w:r>
    </w:p>
    <w:p w:rsidR="00787770" w:rsidRDefault="00787770" w:rsidP="00787770">
      <w:pPr>
        <w:tabs>
          <w:tab w:val="left" w:pos="4537"/>
          <w:tab w:val="left" w:pos="5529"/>
          <w:tab w:val="left" w:pos="5954"/>
        </w:tabs>
        <w:spacing w:after="0" w:line="240" w:lineRule="auto"/>
        <w:ind w:left="5529"/>
        <w:rPr>
          <w:rFonts w:ascii="Arial" w:eastAsia="Times New Roman" w:hAnsi="Arial" w:cs="Times New Roman"/>
          <w:smallCaps/>
          <w:sz w:val="24"/>
          <w:szCs w:val="24"/>
          <w:lang w:val="en-US" w:eastAsia="de-DE"/>
        </w:rPr>
      </w:pPr>
    </w:p>
    <w:p w:rsidR="00AF2223" w:rsidRDefault="00AF2223" w:rsidP="00787770">
      <w:pPr>
        <w:tabs>
          <w:tab w:val="left" w:pos="4537"/>
          <w:tab w:val="left" w:pos="5529"/>
          <w:tab w:val="left" w:pos="5954"/>
        </w:tabs>
        <w:spacing w:after="0" w:line="240" w:lineRule="auto"/>
        <w:ind w:left="5529"/>
        <w:rPr>
          <w:rStyle w:val="Hyperlink"/>
          <w:rFonts w:ascii="Arial" w:eastAsia="Times New Roman" w:hAnsi="Arial" w:cs="Times New Roman"/>
          <w:sz w:val="16"/>
          <w:szCs w:val="24"/>
          <w:lang w:val="en-US" w:eastAsia="de-DE"/>
        </w:rPr>
      </w:pPr>
      <w:r>
        <w:rPr>
          <w:rStyle w:val="Hyperlink"/>
          <w:rFonts w:ascii="Arial" w:eastAsia="Times New Roman" w:hAnsi="Arial" w:cs="Times New Roman"/>
          <w:sz w:val="16"/>
          <w:szCs w:val="24"/>
          <w:lang w:val="en-US" w:eastAsia="de-DE"/>
        </w:rPr>
        <w:t>poststelle@wittumschule-schramberg.schule.bwl.de</w:t>
      </w:r>
    </w:p>
    <w:p w:rsidR="0098576D" w:rsidRDefault="00B01AE3" w:rsidP="00787770">
      <w:pPr>
        <w:tabs>
          <w:tab w:val="left" w:pos="4537"/>
          <w:tab w:val="left" w:pos="5529"/>
          <w:tab w:val="left" w:pos="5954"/>
        </w:tabs>
        <w:spacing w:after="0" w:line="240" w:lineRule="auto"/>
        <w:ind w:left="5529"/>
        <w:rPr>
          <w:rStyle w:val="Hyperlink"/>
          <w:rFonts w:ascii="Arial" w:eastAsia="Times New Roman" w:hAnsi="Arial" w:cs="Times New Roman"/>
          <w:sz w:val="16"/>
          <w:szCs w:val="24"/>
          <w:lang w:val="en-US" w:eastAsia="de-DE"/>
        </w:rPr>
      </w:pPr>
      <w:hyperlink r:id="rId6" w:history="1">
        <w:r w:rsidR="006016A4" w:rsidRPr="00564B2D">
          <w:rPr>
            <w:rStyle w:val="Hyperlink"/>
            <w:rFonts w:ascii="Arial" w:eastAsia="Times New Roman" w:hAnsi="Arial" w:cs="Times New Roman"/>
            <w:sz w:val="16"/>
            <w:szCs w:val="24"/>
            <w:lang w:val="en-US" w:eastAsia="de-DE"/>
          </w:rPr>
          <w:t>www.wittum-schule.de</w:t>
        </w:r>
      </w:hyperlink>
      <w:r w:rsidR="006016A4">
        <w:rPr>
          <w:rStyle w:val="Hyperlink"/>
          <w:rFonts w:ascii="Arial" w:eastAsia="Times New Roman" w:hAnsi="Arial" w:cs="Times New Roman"/>
          <w:sz w:val="16"/>
          <w:szCs w:val="24"/>
          <w:lang w:val="en-US" w:eastAsia="de-DE"/>
        </w:rPr>
        <w:t xml:space="preserve"> </w:t>
      </w:r>
    </w:p>
    <w:p w:rsidR="0098576D" w:rsidRDefault="0098576D" w:rsidP="0098576D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color w:val="0000FF"/>
          <w:sz w:val="16"/>
          <w:szCs w:val="24"/>
          <w:u w:val="single"/>
          <w:lang w:val="en-US" w:eastAsia="de-DE"/>
        </w:rPr>
      </w:pPr>
    </w:p>
    <w:p w:rsidR="00787770" w:rsidRPr="00B63495" w:rsidRDefault="00787770" w:rsidP="00E021AD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de-DE"/>
        </w:rPr>
      </w:pPr>
    </w:p>
    <w:p w:rsidR="00B01AE3" w:rsidRPr="009B3486" w:rsidRDefault="00B01AE3" w:rsidP="00B01AE3">
      <w:pPr>
        <w:tabs>
          <w:tab w:val="left" w:pos="4537"/>
          <w:tab w:val="left" w:pos="5529"/>
          <w:tab w:val="left" w:pos="5954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 w:eastAsia="de-DE"/>
        </w:rPr>
      </w:pPr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 xml:space="preserve">Die </w:t>
      </w:r>
      <w:proofErr w:type="spellStart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>Fotografin</w:t>
      </w:r>
      <w:proofErr w:type="spellEnd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 xml:space="preserve"> </w:t>
      </w:r>
      <w:proofErr w:type="spellStart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>kommt</w:t>
      </w:r>
      <w:proofErr w:type="spellEnd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 xml:space="preserve"> in </w:t>
      </w:r>
      <w:proofErr w:type="spellStart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>unsere</w:t>
      </w:r>
      <w:proofErr w:type="spellEnd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 xml:space="preserve"> </w:t>
      </w:r>
      <w:proofErr w:type="spellStart"/>
      <w:r w:rsidRPr="009B3486">
        <w:rPr>
          <w:rFonts w:ascii="Arial" w:eastAsia="Times New Roman" w:hAnsi="Arial" w:cs="Times New Roman"/>
          <w:b/>
          <w:sz w:val="24"/>
          <w:szCs w:val="24"/>
          <w:lang w:val="en-US" w:eastAsia="de-DE"/>
        </w:rPr>
        <w:t>Schule</w:t>
      </w:r>
      <w:proofErr w:type="spellEnd"/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de-DE"/>
        </w:rPr>
      </w:pPr>
    </w:p>
    <w:p w:rsidR="00B01AE3" w:rsidRPr="00470CA0" w:rsidRDefault="00B01AE3" w:rsidP="00B01AE3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de-DE"/>
        </w:rPr>
      </w:pPr>
    </w:p>
    <w:p w:rsidR="00B01AE3" w:rsidRPr="005A6F05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>Liebe Eltern,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w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 xml:space="preserve">ie bereits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letztes Jahr besprochen, 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 xml:space="preserve">kommt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nun nach langem Warten 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 xml:space="preserve">am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Mittwoch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>, den 2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4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>.06.20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24</w:t>
      </w:r>
      <w:r w:rsidRPr="005A6F05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die Fotografin Frau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de-DE"/>
        </w:rPr>
        <w:t>Placentino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zu uns in die Wittum-Schule. Neben Einzelfotos der Kinder und Jugendlichen sollen auch Klassenfotos entstehen.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Bitte füllen Sie die beiliegende Einwilligungserklärung aus und geben Sie das unterschriebene Formular in den nächsten 2 Wochen an uns zurück.</w:t>
      </w:r>
    </w:p>
    <w:p w:rsidR="00B01AE3" w:rsidRPr="009B3486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u w:val="single"/>
          <w:lang w:eastAsia="de-DE"/>
        </w:rPr>
      </w:pPr>
      <w:r w:rsidRPr="009B3486">
        <w:rPr>
          <w:rFonts w:ascii="Arial" w:eastAsia="Times New Roman" w:hAnsi="Arial" w:cs="Times New Roman"/>
          <w:sz w:val="24"/>
          <w:szCs w:val="24"/>
          <w:u w:val="single"/>
          <w:lang w:eastAsia="de-DE"/>
        </w:rPr>
        <w:t>Ohne Ihre Einwilligung kann kein Foto gemacht werden!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Wir möchten alle Eltern bitten, ihr Kind an diesem Tag angemessen ordentlich gekleidet in die Schule zu schicken.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Weil die Fotos im Freien entstehen sollen, hoffen wir sehr auf sonniges Wetter und freuen uns auf schöne fröhliche Fotos. Vielen Dank für Ihre Unterstützung und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herzliche Grüße</w:t>
      </w: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before="120"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B01AE3" w:rsidRDefault="00B01AE3" w:rsidP="00B01AE3">
      <w:pPr>
        <w:tabs>
          <w:tab w:val="left" w:pos="4537"/>
          <w:tab w:val="left" w:pos="5529"/>
          <w:tab w:val="left" w:pos="5954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Olaf Rink</w:t>
      </w:r>
    </w:p>
    <w:p w:rsidR="00B01AE3" w:rsidRPr="005A6F05" w:rsidRDefault="00B01AE3" w:rsidP="00B01AE3">
      <w:pPr>
        <w:tabs>
          <w:tab w:val="left" w:pos="4537"/>
          <w:tab w:val="left" w:pos="5529"/>
          <w:tab w:val="left" w:pos="5954"/>
        </w:tabs>
        <w:spacing w:after="0" w:line="360" w:lineRule="auto"/>
        <w:rPr>
          <w:rFonts w:ascii="Arial" w:eastAsia="Times New Roman" w:hAnsi="Arial" w:cs="Times New Roman"/>
          <w:sz w:val="18"/>
          <w:szCs w:val="18"/>
          <w:lang w:eastAsia="de-DE"/>
        </w:rPr>
      </w:pPr>
      <w:r>
        <w:rPr>
          <w:rFonts w:ascii="Arial" w:eastAsia="Times New Roman" w:hAnsi="Arial" w:cs="Times New Roman"/>
          <w:sz w:val="18"/>
          <w:szCs w:val="18"/>
          <w:lang w:eastAsia="de-DE"/>
        </w:rPr>
        <w:t>Rektor</w:t>
      </w:r>
    </w:p>
    <w:p w:rsidR="00E5091F" w:rsidRPr="00B63495" w:rsidRDefault="00E5091F" w:rsidP="00E021AD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de-DE"/>
        </w:rPr>
      </w:pPr>
      <w:bookmarkStart w:id="0" w:name="_GoBack"/>
      <w:bookmarkEnd w:id="0"/>
    </w:p>
    <w:p w:rsidR="00E5091F" w:rsidRPr="00B63495" w:rsidRDefault="00E5091F" w:rsidP="00E021AD">
      <w:pPr>
        <w:tabs>
          <w:tab w:val="left" w:pos="4537"/>
          <w:tab w:val="left" w:pos="5529"/>
          <w:tab w:val="left" w:pos="5954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de-DE"/>
        </w:rPr>
      </w:pPr>
    </w:p>
    <w:sectPr w:rsidR="00E5091F" w:rsidRPr="00B63495">
      <w:pgSz w:w="11907" w:h="16840"/>
      <w:pgMar w:top="851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B37"/>
    <w:multiLevelType w:val="hybridMultilevel"/>
    <w:tmpl w:val="E868639E"/>
    <w:lvl w:ilvl="0" w:tplc="76EEF920">
      <w:numFmt w:val="bullet"/>
      <w:lvlText w:val="-"/>
      <w:lvlJc w:val="left"/>
      <w:pPr>
        <w:ind w:left="2483" w:hanging="360"/>
      </w:pPr>
      <w:rPr>
        <w:rFonts w:ascii="Arial" w:eastAsia="Times New Roman" w:hAnsi="Arial" w:cs="Arial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" w15:restartNumberingAfterBreak="0">
    <w:nsid w:val="438B6DA3"/>
    <w:multiLevelType w:val="hybridMultilevel"/>
    <w:tmpl w:val="2A6CBB62"/>
    <w:lvl w:ilvl="0" w:tplc="7AD0EB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C69"/>
    <w:multiLevelType w:val="hybridMultilevel"/>
    <w:tmpl w:val="14A213C8"/>
    <w:lvl w:ilvl="0" w:tplc="AA60D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E3"/>
    <w:rsid w:val="00013EB6"/>
    <w:rsid w:val="00081BCF"/>
    <w:rsid w:val="000D2F6E"/>
    <w:rsid w:val="00123F3B"/>
    <w:rsid w:val="001B35F6"/>
    <w:rsid w:val="002120F3"/>
    <w:rsid w:val="002321B2"/>
    <w:rsid w:val="002C0597"/>
    <w:rsid w:val="002E2B35"/>
    <w:rsid w:val="003176FA"/>
    <w:rsid w:val="003C3E11"/>
    <w:rsid w:val="003D19EF"/>
    <w:rsid w:val="003D4CE7"/>
    <w:rsid w:val="00440180"/>
    <w:rsid w:val="00510F96"/>
    <w:rsid w:val="0059727A"/>
    <w:rsid w:val="005F3645"/>
    <w:rsid w:val="006016A4"/>
    <w:rsid w:val="006142DF"/>
    <w:rsid w:val="006304CE"/>
    <w:rsid w:val="006F2FBB"/>
    <w:rsid w:val="00775A49"/>
    <w:rsid w:val="00787770"/>
    <w:rsid w:val="007C09D8"/>
    <w:rsid w:val="008258EF"/>
    <w:rsid w:val="008A1D92"/>
    <w:rsid w:val="00956946"/>
    <w:rsid w:val="0098576D"/>
    <w:rsid w:val="009D0544"/>
    <w:rsid w:val="00A13F89"/>
    <w:rsid w:val="00A2018E"/>
    <w:rsid w:val="00AF2223"/>
    <w:rsid w:val="00B01AE3"/>
    <w:rsid w:val="00B34C51"/>
    <w:rsid w:val="00B63495"/>
    <w:rsid w:val="00C251B7"/>
    <w:rsid w:val="00C34BE1"/>
    <w:rsid w:val="00C50033"/>
    <w:rsid w:val="00C779AA"/>
    <w:rsid w:val="00E021AD"/>
    <w:rsid w:val="00E145D4"/>
    <w:rsid w:val="00E5091F"/>
    <w:rsid w:val="00E56B34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11003-6FBE-4118-B5C4-7C4C8BE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45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9D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8777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F2223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F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tum-schule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.Krause.WSS\Desktop\Briefkopf%20Wittum-Schule_23.06.202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Wittum-Schule_23.06.2022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Krause</dc:creator>
  <cp:lastModifiedBy>Michaela Krause</cp:lastModifiedBy>
  <cp:revision>1</cp:revision>
  <cp:lastPrinted>2024-06-07T07:55:00Z</cp:lastPrinted>
  <dcterms:created xsi:type="dcterms:W3CDTF">2024-06-07T07:54:00Z</dcterms:created>
  <dcterms:modified xsi:type="dcterms:W3CDTF">2024-06-07T07:56:00Z</dcterms:modified>
</cp:coreProperties>
</file>